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15" w:rsidRPr="009E52AA" w:rsidRDefault="00BD7915" w:rsidP="00100E43">
      <w:pPr>
        <w:widowControl/>
        <w:spacing w:line="360" w:lineRule="exact"/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p w:rsidR="00C917D5" w:rsidRPr="009E52AA" w:rsidRDefault="00E30BEE" w:rsidP="00100E43">
      <w:pPr>
        <w:widowControl/>
        <w:spacing w:line="360" w:lineRule="exac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</w:pPr>
      <w:r w:rsidRPr="009E52AA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全国房屋鉴定师职业培训班报名</w:t>
      </w:r>
      <w:r w:rsidR="00831D60" w:rsidRPr="009E52AA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回执</w:t>
      </w:r>
      <w:r w:rsidRPr="009E52AA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表</w:t>
      </w:r>
    </w:p>
    <w:p w:rsidR="00D279A6" w:rsidRPr="009E52AA" w:rsidRDefault="00D279A6" w:rsidP="00100E43">
      <w:pPr>
        <w:widowControl/>
        <w:spacing w:line="360" w:lineRule="exact"/>
        <w:ind w:firstLineChars="840" w:firstLine="2530"/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850"/>
        <w:gridCol w:w="142"/>
        <w:gridCol w:w="992"/>
        <w:gridCol w:w="567"/>
        <w:gridCol w:w="558"/>
        <w:gridCol w:w="1143"/>
        <w:gridCol w:w="1587"/>
        <w:gridCol w:w="1155"/>
        <w:gridCol w:w="1794"/>
      </w:tblGrid>
      <w:tr w:rsidR="00D279A6" w:rsidRPr="000D5AFB" w:rsidTr="000D5AFB">
        <w:trPr>
          <w:trHeight w:hRule="exact" w:val="423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6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邮编</w:t>
            </w:r>
          </w:p>
        </w:tc>
        <w:tc>
          <w:tcPr>
            <w:tcW w:w="2949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28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通讯地址</w:t>
            </w:r>
          </w:p>
        </w:tc>
        <w:tc>
          <w:tcPr>
            <w:tcW w:w="8788" w:type="dxa"/>
            <w:gridSpan w:val="9"/>
            <w:vAlign w:val="center"/>
          </w:tcPr>
          <w:p w:rsidR="00D279A6" w:rsidRPr="000D5AFB" w:rsidRDefault="008E40E1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10754360</wp:posOffset>
                  </wp:positionH>
                  <wp:positionV relativeFrom="paragraph">
                    <wp:posOffset>47625</wp:posOffset>
                  </wp:positionV>
                  <wp:extent cx="2400300" cy="2575560"/>
                  <wp:effectExtent l="0" t="0" r="0" b="0"/>
                  <wp:wrapNone/>
                  <wp:docPr id="10" name="图片 10" descr="中心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中心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79A6" w:rsidRPr="000D5AFB" w:rsidTr="000D5AFB">
        <w:trPr>
          <w:trHeight w:hRule="exact" w:val="420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联系人</w:t>
            </w:r>
          </w:p>
        </w:tc>
        <w:tc>
          <w:tcPr>
            <w:tcW w:w="992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电话</w:t>
            </w:r>
          </w:p>
        </w:tc>
        <w:tc>
          <w:tcPr>
            <w:tcW w:w="1125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E-mail</w:t>
            </w: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传真</w:t>
            </w: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74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姓   名</w:t>
            </w: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电话</w:t>
            </w: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手机</w:t>
            </w: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住宿否</w:t>
            </w: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参加</w:t>
            </w:r>
            <w:r w:rsid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何地点</w:t>
            </w:r>
          </w:p>
        </w:tc>
      </w:tr>
      <w:tr w:rsidR="00D279A6" w:rsidRPr="000D5AFB" w:rsidTr="000D5AFB">
        <w:trPr>
          <w:trHeight w:hRule="exact" w:val="446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24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30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23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279A6" w:rsidRPr="000D5AFB" w:rsidTr="000D5AFB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D279A6" w:rsidRPr="000D5AFB" w:rsidRDefault="00D279A6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402EAA" w:rsidRPr="000D5AFB" w:rsidTr="000D5AFB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402EAA" w:rsidRPr="000D5AFB" w:rsidTr="000D5AFB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402EAA" w:rsidRPr="000D5AFB" w:rsidRDefault="00402EAA" w:rsidP="00100E4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</w:tbl>
    <w:p w:rsidR="00D279A6" w:rsidRPr="00850741" w:rsidRDefault="00D279A6" w:rsidP="000D5AFB">
      <w:pPr>
        <w:spacing w:line="360" w:lineRule="exact"/>
        <w:ind w:firstLineChars="50" w:firstLine="14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50741">
        <w:rPr>
          <w:rFonts w:ascii="仿宋_GB2312" w:eastAsia="仿宋_GB2312" w:hAnsi="仿宋" w:hint="eastAsia"/>
          <w:color w:val="000000"/>
          <w:sz w:val="28"/>
          <w:szCs w:val="28"/>
        </w:rPr>
        <w:t>注：①此表复制有效，填好后请传真到会务组</w:t>
      </w:r>
      <w:r w:rsidRPr="00850741">
        <w:rPr>
          <w:rFonts w:ascii="仿宋_GB2312" w:eastAsia="仿宋_GB2312" w:hAnsi="仿宋" w:hint="eastAsia"/>
          <w:color w:val="000000"/>
          <w:sz w:val="28"/>
          <w:szCs w:val="28"/>
          <w:lang w:val="en-US" w:eastAsia="zh-CN"/>
        </w:rPr>
        <w:t>收</w:t>
      </w:r>
      <w:r w:rsidRPr="00850741">
        <w:rPr>
          <w:rFonts w:ascii="仿宋_GB2312" w:eastAsia="仿宋_GB2312" w:hAnsi="仿宋" w:hint="eastAsia"/>
          <w:color w:val="000000"/>
          <w:sz w:val="28"/>
          <w:szCs w:val="28"/>
        </w:rPr>
        <w:t>010-53031599   戚红梅</w:t>
      </w:r>
    </w:p>
    <w:p w:rsidR="00E30BEE" w:rsidRPr="00850741" w:rsidRDefault="00D279A6" w:rsidP="000D5AFB">
      <w:pPr>
        <w:spacing w:line="360" w:lineRule="exact"/>
        <w:ind w:firstLineChars="250" w:firstLine="70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50741">
        <w:rPr>
          <w:rFonts w:ascii="仿宋_GB2312" w:eastAsia="仿宋_GB2312" w:hAnsi="仿宋" w:hint="eastAsia"/>
          <w:color w:val="000000"/>
          <w:sz w:val="28"/>
          <w:szCs w:val="28"/>
        </w:rPr>
        <w:t>②本“培训中心”自2009年开始，开展对施工员、质检员、安全员、材料员、资料员、技术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sectPr w:rsidR="00E30BEE" w:rsidRPr="00850741" w:rsidSect="009E52AA">
      <w:headerReference w:type="default" r:id="rId8"/>
      <w:pgSz w:w="11906" w:h="16838"/>
      <w:pgMar w:top="142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1A" w:rsidRDefault="002D261A">
      <w:r>
        <w:separator/>
      </w:r>
    </w:p>
  </w:endnote>
  <w:endnote w:type="continuationSeparator" w:id="0">
    <w:p w:rsidR="002D261A" w:rsidRDefault="002D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1A" w:rsidRDefault="002D261A">
      <w:r>
        <w:separator/>
      </w:r>
    </w:p>
  </w:footnote>
  <w:footnote w:type="continuationSeparator" w:id="0">
    <w:p w:rsidR="002D261A" w:rsidRDefault="002D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EE" w:rsidRDefault="00E30BE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A2"/>
    <w:rsid w:val="000133BB"/>
    <w:rsid w:val="00043675"/>
    <w:rsid w:val="00052D4D"/>
    <w:rsid w:val="00053863"/>
    <w:rsid w:val="00060BC4"/>
    <w:rsid w:val="0007057F"/>
    <w:rsid w:val="0007207D"/>
    <w:rsid w:val="000A05D4"/>
    <w:rsid w:val="000C17AD"/>
    <w:rsid w:val="000C3B9D"/>
    <w:rsid w:val="000C7DA9"/>
    <w:rsid w:val="000D5AFB"/>
    <w:rsid w:val="000F45ED"/>
    <w:rsid w:val="00100E43"/>
    <w:rsid w:val="0010293E"/>
    <w:rsid w:val="00103550"/>
    <w:rsid w:val="001047F2"/>
    <w:rsid w:val="00111690"/>
    <w:rsid w:val="00140417"/>
    <w:rsid w:val="00154149"/>
    <w:rsid w:val="00183CD0"/>
    <w:rsid w:val="00190546"/>
    <w:rsid w:val="00195361"/>
    <w:rsid w:val="001A6DE8"/>
    <w:rsid w:val="001B0ACF"/>
    <w:rsid w:val="001B54D0"/>
    <w:rsid w:val="001B6F52"/>
    <w:rsid w:val="001C78E4"/>
    <w:rsid w:val="001D225C"/>
    <w:rsid w:val="001D5AD4"/>
    <w:rsid w:val="001E72DB"/>
    <w:rsid w:val="00200253"/>
    <w:rsid w:val="0022056C"/>
    <w:rsid w:val="0024191F"/>
    <w:rsid w:val="00244F01"/>
    <w:rsid w:val="0025158F"/>
    <w:rsid w:val="00266D7C"/>
    <w:rsid w:val="00285820"/>
    <w:rsid w:val="002B3B07"/>
    <w:rsid w:val="002C3DAA"/>
    <w:rsid w:val="002D261A"/>
    <w:rsid w:val="002D2EAB"/>
    <w:rsid w:val="002F1C5B"/>
    <w:rsid w:val="00302DD9"/>
    <w:rsid w:val="00304F35"/>
    <w:rsid w:val="00306618"/>
    <w:rsid w:val="003405CB"/>
    <w:rsid w:val="003452A6"/>
    <w:rsid w:val="003556CA"/>
    <w:rsid w:val="003717E2"/>
    <w:rsid w:val="0037285D"/>
    <w:rsid w:val="00386B4B"/>
    <w:rsid w:val="00394852"/>
    <w:rsid w:val="003A00CA"/>
    <w:rsid w:val="003A15DA"/>
    <w:rsid w:val="003D3903"/>
    <w:rsid w:val="003D6915"/>
    <w:rsid w:val="003E59B0"/>
    <w:rsid w:val="003F40FC"/>
    <w:rsid w:val="00402EAA"/>
    <w:rsid w:val="00410DD0"/>
    <w:rsid w:val="00427368"/>
    <w:rsid w:val="004338B1"/>
    <w:rsid w:val="004339C2"/>
    <w:rsid w:val="00435F00"/>
    <w:rsid w:val="00451529"/>
    <w:rsid w:val="00455CF5"/>
    <w:rsid w:val="00456F9A"/>
    <w:rsid w:val="00465733"/>
    <w:rsid w:val="00472C31"/>
    <w:rsid w:val="0047589E"/>
    <w:rsid w:val="00492455"/>
    <w:rsid w:val="00494668"/>
    <w:rsid w:val="004A057D"/>
    <w:rsid w:val="004C2DFD"/>
    <w:rsid w:val="004D4AA5"/>
    <w:rsid w:val="004E6C66"/>
    <w:rsid w:val="004F65A3"/>
    <w:rsid w:val="00525127"/>
    <w:rsid w:val="00547CD0"/>
    <w:rsid w:val="00556A82"/>
    <w:rsid w:val="00560A1E"/>
    <w:rsid w:val="00562B8A"/>
    <w:rsid w:val="00567318"/>
    <w:rsid w:val="00577077"/>
    <w:rsid w:val="005A6221"/>
    <w:rsid w:val="005B09EB"/>
    <w:rsid w:val="005C1A89"/>
    <w:rsid w:val="005C3A29"/>
    <w:rsid w:val="005C79B0"/>
    <w:rsid w:val="005E7012"/>
    <w:rsid w:val="00611BB5"/>
    <w:rsid w:val="0064061B"/>
    <w:rsid w:val="00647DAB"/>
    <w:rsid w:val="00655807"/>
    <w:rsid w:val="006706DE"/>
    <w:rsid w:val="00673129"/>
    <w:rsid w:val="006869BA"/>
    <w:rsid w:val="006C30AB"/>
    <w:rsid w:val="006D70A3"/>
    <w:rsid w:val="006E073C"/>
    <w:rsid w:val="006E39CB"/>
    <w:rsid w:val="00700407"/>
    <w:rsid w:val="00712D81"/>
    <w:rsid w:val="007238DF"/>
    <w:rsid w:val="007238EB"/>
    <w:rsid w:val="00733543"/>
    <w:rsid w:val="00767175"/>
    <w:rsid w:val="00770391"/>
    <w:rsid w:val="007A6615"/>
    <w:rsid w:val="007C3A14"/>
    <w:rsid w:val="007E6093"/>
    <w:rsid w:val="007F6B13"/>
    <w:rsid w:val="007F6BB2"/>
    <w:rsid w:val="008062CB"/>
    <w:rsid w:val="00831D60"/>
    <w:rsid w:val="00842355"/>
    <w:rsid w:val="00843D4A"/>
    <w:rsid w:val="00850741"/>
    <w:rsid w:val="00856065"/>
    <w:rsid w:val="008569DB"/>
    <w:rsid w:val="008752B0"/>
    <w:rsid w:val="00877341"/>
    <w:rsid w:val="00882CB6"/>
    <w:rsid w:val="00894412"/>
    <w:rsid w:val="008B57F0"/>
    <w:rsid w:val="008C2E8E"/>
    <w:rsid w:val="008D0D53"/>
    <w:rsid w:val="008E40E1"/>
    <w:rsid w:val="009007AB"/>
    <w:rsid w:val="00901E15"/>
    <w:rsid w:val="009051E2"/>
    <w:rsid w:val="009324F8"/>
    <w:rsid w:val="00963947"/>
    <w:rsid w:val="00967C45"/>
    <w:rsid w:val="00975826"/>
    <w:rsid w:val="009802C0"/>
    <w:rsid w:val="009806CB"/>
    <w:rsid w:val="009A17BE"/>
    <w:rsid w:val="009B0EF6"/>
    <w:rsid w:val="009C1896"/>
    <w:rsid w:val="009D5E5F"/>
    <w:rsid w:val="009E52AA"/>
    <w:rsid w:val="009F5154"/>
    <w:rsid w:val="00A11FD4"/>
    <w:rsid w:val="00A1200F"/>
    <w:rsid w:val="00A27D2B"/>
    <w:rsid w:val="00A31EC4"/>
    <w:rsid w:val="00A6534C"/>
    <w:rsid w:val="00A65BA0"/>
    <w:rsid w:val="00A85430"/>
    <w:rsid w:val="00AA26C1"/>
    <w:rsid w:val="00AA5209"/>
    <w:rsid w:val="00AC41CA"/>
    <w:rsid w:val="00AD7A6E"/>
    <w:rsid w:val="00AE35DF"/>
    <w:rsid w:val="00AF0874"/>
    <w:rsid w:val="00B35DF7"/>
    <w:rsid w:val="00B436C2"/>
    <w:rsid w:val="00B62370"/>
    <w:rsid w:val="00B70350"/>
    <w:rsid w:val="00B7575A"/>
    <w:rsid w:val="00B7649D"/>
    <w:rsid w:val="00BA45AC"/>
    <w:rsid w:val="00BD16AF"/>
    <w:rsid w:val="00BD7915"/>
    <w:rsid w:val="00BE3BF2"/>
    <w:rsid w:val="00C14599"/>
    <w:rsid w:val="00C35CD7"/>
    <w:rsid w:val="00C57A3D"/>
    <w:rsid w:val="00C917D5"/>
    <w:rsid w:val="00CC4906"/>
    <w:rsid w:val="00CD1C30"/>
    <w:rsid w:val="00CD2C6C"/>
    <w:rsid w:val="00CE3066"/>
    <w:rsid w:val="00CE6559"/>
    <w:rsid w:val="00D03797"/>
    <w:rsid w:val="00D07C37"/>
    <w:rsid w:val="00D279A6"/>
    <w:rsid w:val="00D46780"/>
    <w:rsid w:val="00D57276"/>
    <w:rsid w:val="00D64DBD"/>
    <w:rsid w:val="00D9464B"/>
    <w:rsid w:val="00DA0DBC"/>
    <w:rsid w:val="00DB0522"/>
    <w:rsid w:val="00DB501F"/>
    <w:rsid w:val="00DC2685"/>
    <w:rsid w:val="00DC3E39"/>
    <w:rsid w:val="00E12223"/>
    <w:rsid w:val="00E13FE6"/>
    <w:rsid w:val="00E213D5"/>
    <w:rsid w:val="00E30BEE"/>
    <w:rsid w:val="00E364E4"/>
    <w:rsid w:val="00E5038F"/>
    <w:rsid w:val="00E566C7"/>
    <w:rsid w:val="00E8124D"/>
    <w:rsid w:val="00E903E5"/>
    <w:rsid w:val="00E94AAE"/>
    <w:rsid w:val="00EA00D3"/>
    <w:rsid w:val="00EC33D4"/>
    <w:rsid w:val="00ED4E29"/>
    <w:rsid w:val="00ED54A5"/>
    <w:rsid w:val="00EE566B"/>
    <w:rsid w:val="00F03EF5"/>
    <w:rsid w:val="00F050AC"/>
    <w:rsid w:val="00F103CF"/>
    <w:rsid w:val="00F10FE7"/>
    <w:rsid w:val="00F252E1"/>
    <w:rsid w:val="00F7425B"/>
    <w:rsid w:val="00FA0A37"/>
    <w:rsid w:val="00FD1412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Document Map"/>
    <w:basedOn w:val="a"/>
    <w:semiHidden/>
    <w:rsid w:val="00C14599"/>
    <w:pPr>
      <w:shd w:val="clear" w:color="auto" w:fill="000080"/>
    </w:pPr>
  </w:style>
  <w:style w:type="paragraph" w:styleId="aa">
    <w:name w:val="Body Text Indent"/>
    <w:basedOn w:val="a"/>
    <w:link w:val="Char1"/>
    <w:rsid w:val="00100E43"/>
    <w:pPr>
      <w:ind w:firstLineChars="200" w:firstLine="560"/>
    </w:pPr>
    <w:rPr>
      <w:rFonts w:eastAsia="仿宋_GB2312"/>
      <w:sz w:val="28"/>
    </w:rPr>
  </w:style>
  <w:style w:type="character" w:customStyle="1" w:styleId="Char1">
    <w:name w:val="正文文本缩进 Char"/>
    <w:basedOn w:val="a0"/>
    <w:link w:val="aa"/>
    <w:rsid w:val="00100E43"/>
    <w:rPr>
      <w:rFonts w:eastAsia="仿宋_GB2312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Document Map"/>
    <w:basedOn w:val="a"/>
    <w:semiHidden/>
    <w:rsid w:val="00C14599"/>
    <w:pPr>
      <w:shd w:val="clear" w:color="auto" w:fill="000080"/>
    </w:pPr>
  </w:style>
  <w:style w:type="paragraph" w:styleId="aa">
    <w:name w:val="Body Text Indent"/>
    <w:basedOn w:val="a"/>
    <w:link w:val="Char1"/>
    <w:rsid w:val="00100E43"/>
    <w:pPr>
      <w:ind w:firstLineChars="200" w:firstLine="560"/>
    </w:pPr>
    <w:rPr>
      <w:rFonts w:eastAsia="仿宋_GB2312"/>
      <w:sz w:val="28"/>
    </w:rPr>
  </w:style>
  <w:style w:type="character" w:customStyle="1" w:styleId="Char1">
    <w:name w:val="正文文本缩进 Char"/>
    <w:basedOn w:val="a0"/>
    <w:link w:val="aa"/>
    <w:rsid w:val="00100E43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351</CharactersWithSpaces>
  <SharedDoc>false</SharedDoc>
  <HLinks>
    <vt:vector size="12" baseType="variant">
      <vt:variant>
        <vt:i4>3997766</vt:i4>
      </vt:variant>
      <vt:variant>
        <vt:i4>3</vt:i4>
      </vt:variant>
      <vt:variant>
        <vt:i4>0</vt:i4>
      </vt:variant>
      <vt:variant>
        <vt:i4>5</vt:i4>
      </vt:variant>
      <vt:variant>
        <vt:lpwstr>mailto:zhongjianxiepx@126.com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http://www.ccen.com.cn/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User</dc:creator>
  <cp:lastModifiedBy>lisa</cp:lastModifiedBy>
  <cp:revision>2</cp:revision>
  <cp:lastPrinted>2013-08-23T01:37:00Z</cp:lastPrinted>
  <dcterms:created xsi:type="dcterms:W3CDTF">2015-05-19T06:26:00Z</dcterms:created>
  <dcterms:modified xsi:type="dcterms:W3CDTF">2015-05-19T06:26:00Z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